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Ich denk an Sex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GGGG  CCDD   GGHmHm CCDD    GGHmHm CCDD  GGGG  CCDD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Dubadubn du, Dubadudn du</w:t>
        <w:br/>
        <w:br/>
        <w:t>Ich weiss genau  du denkst jetzt grad an den Pullover</w:t>
        <w:br/>
        <w:t>Den du in deiner Freizeit heimlich für mich strickst</w:t>
        <w:br/>
        <w:t>Da drinnen werd ich wieder ausssehn wie ein Doofer</w:t>
        <w:br/>
        <w:t>Weil du nix blickst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Ich weiss genau Du träumst jetzt von der grossen Liebe</w:t>
        <w:br/>
        <w:t>Und dabei knabberst du so nett an an deinem Keks</w:t>
        <w:br/>
        <w:t>Ich bin nur Sand in deinem heilen Welt Getriebe</w:t>
        <w:br/>
        <w:t>Ich denk an Sssex</w:t>
        <w:br/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C7</w:t>
      </w:r>
      <w:r>
        <w:rPr>
          <w:rFonts w:cs="Comic Sans MS" w:ascii="Comic Sans MS" w:hAnsi="Comic Sans MS"/>
        </w:rPr>
        <w:br/>
      </w:r>
      <w:r>
        <w:rPr>
          <w:rFonts w:cs="Comic Sans MS" w:ascii="Comic Sans MS" w:hAnsi="Comic Sans MS"/>
          <w:color w:val="B2B2B2"/>
        </w:rPr>
        <w:t>Und dann beklagst du dich dass ich dir nicht vertraut bin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G</w:t>
      </w:r>
      <w:r>
        <w:rPr>
          <w:rFonts w:cs="Comic Sans MS" w:ascii="Comic Sans MS" w:hAnsi="Comic Sans MS"/>
        </w:rPr>
        <w:br/>
      </w:r>
      <w:r>
        <w:rPr>
          <w:rFonts w:cs="Comic Sans MS" w:ascii="Comic Sans MS" w:hAnsi="Comic Sans MS"/>
          <w:color w:val="B2B2B2"/>
        </w:rPr>
        <w:t>Weil ich nur immer, immer an das Eine denk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C7</w:t>
      </w:r>
      <w:r>
        <w:rPr>
          <w:rFonts w:cs="Comic Sans MS" w:ascii="Comic Sans MS" w:hAnsi="Comic Sans MS"/>
        </w:rPr>
        <w:br/>
      </w:r>
      <w:r>
        <w:rPr>
          <w:rFonts w:cs="Comic Sans MS" w:ascii="Comic Sans MS" w:hAnsi="Comic Sans MS"/>
          <w:color w:val="B2B2B2"/>
        </w:rPr>
        <w:t>Was kann denn ich dafür dass ich total versaut bin</w:t>
      </w:r>
    </w:p>
    <w:p>
      <w:pPr>
        <w:pStyle w:val="Normal"/>
        <w:rPr/>
      </w:pPr>
      <w:r>
        <w:rPr>
          <w:rFonts w:cs="Comic Sans MS" w:ascii="Comic Sans MS" w:hAnsi="Comic Sans MS"/>
          <w:color w:val="0000FF"/>
        </w:rPr>
        <w:t>D7</w:t>
      </w:r>
      <w:r>
        <w:rPr>
          <w:rFonts w:cs="Comic Sans MS" w:ascii="Comic Sans MS" w:hAnsi="Comic Sans MS"/>
        </w:rPr>
        <w:br/>
      </w:r>
      <w:r>
        <w:rPr>
          <w:rFonts w:cs="Comic Sans MS" w:ascii="Comic Sans MS" w:hAnsi="Comic Sans MS"/>
          <w:color w:val="B2B2B2"/>
        </w:rPr>
        <w:t>Und dir sogar noch zum Geburtstag schwarze Strapse schenk</w:t>
      </w:r>
      <w:r>
        <w:rPr>
          <w:rFonts w:cs="Comic Sans MS" w:ascii="Comic Sans MS" w:hAnsi="Comic Sans MS"/>
        </w:rPr>
        <w:br/>
        <w:br/>
        <w:t>Dubadubn du, Ich denk an Sex, Dubadubn du</w:t>
        <w:br/>
        <w:br/>
        <w:t>Ich weiss genau du findest Weihnachten erbaulich</w:t>
        <w:br/>
        <w:t>Und freust dich wenn die Kerzen brennen lichterloh</w:t>
        <w:br/>
        <w:t>Du liebst das Reine und das Schöne, bist so fraulich</w:t>
        <w:br/>
        <w:t>Ich bin nicht so</w:t>
        <w:br/>
        <w:br/>
        <w:t>Ich hab am Morgen wenn ich aufwach die Probleme</w:t>
        <w:br/>
        <w:t>Denn meine Träume waren voll des wüsten Drecks</w:t>
        <w:br/>
        <w:t>Du liebst die Tiere und die Blumen auf der Wiese</w:t>
        <w:br/>
        <w:t>Ich lieb den Sex</w:t>
        <w:br/>
        <w:br/>
      </w:r>
      <w:r>
        <w:rPr>
          <w:rFonts w:cs="Comic Sans MS" w:ascii="Comic Sans MS" w:hAnsi="Comic Sans MS"/>
          <w:color w:val="B2B2B2"/>
        </w:rPr>
        <w:t>Wenn ich dich abends beim zubettgehn endlich nackt seh</w:t>
        <w:br/>
        <w:t>Dann komme ich auf meine Kosten, doch nur kurz</w:t>
        <w:br/>
        <w:t>Dann schlüpfst du schnell in deinen X-Large Nachtpyjama</w:t>
        <w:br/>
        <w:t>Und auf den Höhenflug da folgt ein abgrundtiefer Sturz</w:t>
      </w:r>
      <w:r>
        <w:rPr>
          <w:rFonts w:cs="Comic Sans MS" w:ascii="Comic Sans MS" w:hAnsi="Comic Sans MS"/>
        </w:rPr>
        <w:br/>
        <w:br/>
        <w:t>Dubadubn du, Nix is mit Sex, Dubadubn du</w:t>
        <w:tab/>
        <w:tab/>
        <w:tab/>
        <w:tab/>
      </w:r>
      <w:r>
        <w:rPr>
          <w:rFonts w:cs="Comic Sans MS" w:ascii="Comic Sans MS" w:hAnsi="Comic Sans MS"/>
          <w:b/>
          <w:bCs/>
        </w:rPr>
        <w:t>4x like Intro</w:t>
      </w:r>
      <w:r>
        <w:rPr>
          <w:rFonts w:cs="Comic Sans MS" w:ascii="Comic Sans MS" w:hAnsi="Comic Sans MS"/>
        </w:rPr>
        <w:br/>
        <w:t>Ich denk an Sex, Ich denke immer nur an Sex</w:t>
        <w:br/>
        <w:t>Dubadubn du, Dubadubn du, Dudududu, Ich denk an Sex</w:t>
        <w:br/>
        <w:t>Sogar die Lade vom Bürotisch finde ich erotisch</w:t>
        <w:br/>
        <w:t>Dubadubn du, Dubadubn du, Ich denk an Sex</w:t>
        <w:br/>
        <w:t>Ich denke immer nur an Sex</w:t>
        <w:br/>
        <w:t xml:space="preserve">Dubadubn du, Dubadubn du, Dududu 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2022-02-14T14:33:39Z</dcterms:created>
  <dc:creator/>
  <dc:description/>
  <dc:language>de-AT</dc:language>
  <cp:lastModifiedBy/>
  <cp:revision>1</cp:revision>
  <dc:subject/>
  <dc:title>mypage</dc:title>
</cp:coreProperties>
</file>